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AD00F" w14:textId="77777777" w:rsidR="009A20BD" w:rsidRDefault="009A20BD" w:rsidP="009A20BD">
      <w:bookmarkStart w:id="0" w:name="_GoBack"/>
      <w:bookmarkEnd w:id="0"/>
    </w:p>
    <w:p w14:paraId="2B2C7BA9" w14:textId="604AB6C6" w:rsidR="009A20BD" w:rsidRDefault="005539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65631" wp14:editId="570566DE">
                <wp:simplePos x="0" y="0"/>
                <wp:positionH relativeFrom="column">
                  <wp:posOffset>4229100</wp:posOffset>
                </wp:positionH>
                <wp:positionV relativeFrom="paragraph">
                  <wp:posOffset>37465</wp:posOffset>
                </wp:positionV>
                <wp:extent cx="2286000" cy="342900"/>
                <wp:effectExtent l="0" t="0" r="0" b="12700"/>
                <wp:wrapSquare wrapText="bothSides"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56F8BBE" w14:textId="5455085C" w:rsidR="00955676" w:rsidRPr="005539A5" w:rsidRDefault="00955676">
                            <w:pPr>
                              <w:rPr>
                                <w:b/>
                              </w:rPr>
                            </w:pPr>
                            <w:r w:rsidRPr="005539A5">
                              <w:rPr>
                                <w:b/>
                              </w:rPr>
                              <w:t xml:space="preserve">Antoing, le </w:t>
                            </w:r>
                            <w:r w:rsidR="00D90FF7">
                              <w:rPr>
                                <w:b/>
                              </w:rPr>
                              <w:t>5 septembre</w:t>
                            </w:r>
                            <w:r w:rsidRPr="005539A5">
                              <w:rPr>
                                <w:b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333pt;margin-top:2.9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" filled="f" stroked="f">
                <v:path arrowok="t"/>
                <v:textbox>
                  <w:txbxContent>
                    <w:p w14:paraId="756F8BBE" w14:textId="5455085C" w:rsidR="00955676" w:rsidRPr="005539A5" w:rsidRDefault="00955676">
                      <w:pPr>
                        <w:rPr>
                          <w:b/>
                        </w:rPr>
                      </w:pPr>
                      <w:r w:rsidRPr="005539A5">
                        <w:rPr>
                          <w:b/>
                        </w:rPr>
                        <w:t xml:space="preserve">Antoing, le </w:t>
                      </w:r>
                      <w:r w:rsidR="00D90FF7">
                        <w:rPr>
                          <w:b/>
                        </w:rPr>
                        <w:t>5 septembre</w:t>
                      </w:r>
                      <w:r w:rsidRPr="005539A5">
                        <w:rPr>
                          <w:b/>
                        </w:rPr>
                        <w:t xml:space="preserve">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90BC50" w14:textId="77777777" w:rsidR="009A20BD" w:rsidRDefault="009A20BD"/>
    <w:p w14:paraId="1F953E11" w14:textId="77777777" w:rsidR="009A20BD" w:rsidRDefault="009A20BD"/>
    <w:p w14:paraId="3B7ACAAC" w14:textId="77777777" w:rsidR="009A20BD" w:rsidRDefault="009A20BD"/>
    <w:p w14:paraId="70BE00AC" w14:textId="77777777" w:rsidR="009A20BD" w:rsidRDefault="009A20BD"/>
    <w:p w14:paraId="48711757" w14:textId="5EC96DB1" w:rsidR="00A87F60" w:rsidRPr="00BB7FE3" w:rsidRDefault="00CC08E1">
      <w:pPr>
        <w:rPr>
          <w:b/>
        </w:rPr>
      </w:pPr>
      <w:r>
        <w:tab/>
      </w:r>
      <w:r w:rsidRPr="00BB7FE3">
        <w:rPr>
          <w:b/>
        </w:rPr>
        <w:t>Objet :</w:t>
      </w:r>
      <w:r w:rsidR="00046737">
        <w:rPr>
          <w:b/>
        </w:rPr>
        <w:t xml:space="preserve"> </w:t>
      </w:r>
      <w:r w:rsidR="00D90FF7">
        <w:rPr>
          <w:b/>
        </w:rPr>
        <w:t>accueil scolaire du midi</w:t>
      </w:r>
    </w:p>
    <w:p w14:paraId="35994FE8" w14:textId="77777777" w:rsidR="00A87F60" w:rsidRDefault="00A87F60"/>
    <w:p w14:paraId="559B3A6A" w14:textId="77777777" w:rsidR="00A87F60" w:rsidRDefault="00A87F60"/>
    <w:p w14:paraId="3F1CEB1F" w14:textId="2F1AB4D6" w:rsidR="00A87F60" w:rsidRDefault="00046737">
      <w:r>
        <w:tab/>
        <w:t xml:space="preserve">Madame </w:t>
      </w:r>
      <w:r w:rsidR="00D90FF7">
        <w:t>la Directrice,</w:t>
      </w:r>
    </w:p>
    <w:p w14:paraId="5374CC58" w14:textId="77777777" w:rsidR="00A87F60" w:rsidRDefault="00A87F60"/>
    <w:p w14:paraId="42D01BC4" w14:textId="77777777" w:rsidR="00A87F60" w:rsidRDefault="00A87F60"/>
    <w:p w14:paraId="44C61933" w14:textId="0843D3E5" w:rsidR="00A87F60" w:rsidRDefault="00046737">
      <w:r>
        <w:tab/>
      </w:r>
      <w:r w:rsidR="00D90FF7">
        <w:t>Comme lors des années précédentes, nous vous proposons d’accueillir vos élèves de 4</w:t>
      </w:r>
      <w:r w:rsidR="001700C3">
        <w:t>ème</w:t>
      </w:r>
      <w:r w:rsidR="00D90FF7">
        <w:t>, 5</w:t>
      </w:r>
      <w:r w:rsidR="001700C3">
        <w:t>ème</w:t>
      </w:r>
      <w:r w:rsidR="00D90FF7">
        <w:t xml:space="preserve"> et 6</w:t>
      </w:r>
      <w:r w:rsidR="00D90FF7" w:rsidRPr="00D90FF7">
        <w:rPr>
          <w:vertAlign w:val="superscript"/>
        </w:rPr>
        <w:t>ème</w:t>
      </w:r>
      <w:r w:rsidR="00D90FF7">
        <w:t xml:space="preserve"> primaire, le temps d’un midi par semaine, dans vos locaux scolaires et/ou dans notre Maison de Jeunes.</w:t>
      </w:r>
    </w:p>
    <w:p w14:paraId="410CF484" w14:textId="77777777" w:rsidR="00D90FF7" w:rsidRDefault="00D90FF7"/>
    <w:p w14:paraId="290D3F93" w14:textId="7C45C8A2" w:rsidR="00D90FF7" w:rsidRDefault="00D90FF7">
      <w:r>
        <w:tab/>
        <w:t xml:space="preserve">Ces accueils se dérouleraient les mardis midi sauf contretemps de notre part (réunion, maladie, </w:t>
      </w:r>
      <w:proofErr w:type="gramStart"/>
      <w:r>
        <w:t>projet…)</w:t>
      </w:r>
      <w:proofErr w:type="gramEnd"/>
      <w:r>
        <w:t>.</w:t>
      </w:r>
    </w:p>
    <w:p w14:paraId="7BFEE28A" w14:textId="77777777" w:rsidR="00D90FF7" w:rsidRDefault="00D90FF7"/>
    <w:p w14:paraId="1BF18CB3" w14:textId="77777777" w:rsidR="00D90FF7" w:rsidRDefault="00D90FF7">
      <w:r>
        <w:tab/>
        <w:t>Pour ce faire, veuillez nous retourner :</w:t>
      </w:r>
    </w:p>
    <w:p w14:paraId="1C2EDC79" w14:textId="7BD6A4D1" w:rsidR="00D90FF7" w:rsidRDefault="00D90FF7">
      <w:r>
        <w:t>-  le talon d’inscription ci-joint ;</w:t>
      </w:r>
    </w:p>
    <w:p w14:paraId="747DE6CD" w14:textId="11CB8004" w:rsidR="00D90FF7" w:rsidRDefault="00D90FF7">
      <w:r>
        <w:t>- les autorisations parentales des élèves ;</w:t>
      </w:r>
    </w:p>
    <w:p w14:paraId="46FACAE8" w14:textId="1E46FBA1" w:rsidR="00D90FF7" w:rsidRDefault="00D90FF7">
      <w:r>
        <w:t>- la charte signée par le professeur titulaire des élèves.</w:t>
      </w:r>
    </w:p>
    <w:p w14:paraId="7535DD36" w14:textId="77777777" w:rsidR="00D90FF7" w:rsidRDefault="00D90FF7"/>
    <w:p w14:paraId="7EC1A20C" w14:textId="77777777" w:rsidR="0091591D" w:rsidRDefault="0091591D"/>
    <w:p w14:paraId="6572B578" w14:textId="77777777" w:rsidR="00A87F60" w:rsidRDefault="00046737">
      <w:r>
        <w:tab/>
        <w:t>Nous vous remercions d’avance pour l’attention que vous prêterez à ce courrier.</w:t>
      </w:r>
    </w:p>
    <w:p w14:paraId="7CA8BA65" w14:textId="77777777" w:rsidR="00A87F60" w:rsidRDefault="00A87F60"/>
    <w:p w14:paraId="7003B3EB" w14:textId="1B69E145" w:rsidR="00A87F60" w:rsidRDefault="00046737">
      <w:r>
        <w:tab/>
        <w:t xml:space="preserve">Veillez recevoir, Madame </w:t>
      </w:r>
      <w:r w:rsidR="00D90FF7">
        <w:t>la Directrice</w:t>
      </w:r>
      <w:r>
        <w:t>, l’expression de mes salutations distinguées.</w:t>
      </w:r>
    </w:p>
    <w:p w14:paraId="591A28B1" w14:textId="77777777" w:rsidR="00A87F60" w:rsidRDefault="00A87F60"/>
    <w:p w14:paraId="5B9804E9" w14:textId="77777777" w:rsidR="00A87F60" w:rsidRDefault="00A87F60"/>
    <w:p w14:paraId="72014D16" w14:textId="77777777" w:rsidR="00A87F60" w:rsidRDefault="000467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Canfin Arnaud</w:t>
      </w:r>
    </w:p>
    <w:p w14:paraId="36F73B28" w14:textId="77777777" w:rsidR="00A87F60" w:rsidRDefault="000467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Coordonnateur</w:t>
      </w:r>
    </w:p>
    <w:p w14:paraId="45A5323E" w14:textId="77777777" w:rsidR="00A87F60" w:rsidRDefault="00A87F60"/>
    <w:p w14:paraId="6D853DA7" w14:textId="77777777" w:rsidR="00A87F60" w:rsidRDefault="00A87F60"/>
    <w:p w14:paraId="2B9B144C" w14:textId="77777777" w:rsidR="00A87F60" w:rsidRDefault="00A87F60"/>
    <w:p w14:paraId="77667F59" w14:textId="77777777" w:rsidR="004A1E71" w:rsidRDefault="004A1E71"/>
    <w:p w14:paraId="32306E12" w14:textId="77777777" w:rsidR="004A1E71" w:rsidRDefault="004A1E71"/>
    <w:p w14:paraId="06FB8262" w14:textId="77777777" w:rsidR="009A20BD" w:rsidRDefault="009A20BD" w:rsidP="00A87F60"/>
    <w:p w14:paraId="79C594E8" w14:textId="77777777" w:rsidR="00A87F60" w:rsidRDefault="00A87F60" w:rsidP="00A87F60"/>
    <w:p w14:paraId="2BEE8809" w14:textId="77777777" w:rsidR="00A87F60" w:rsidRDefault="00A87F60" w:rsidP="00A87F60"/>
    <w:p w14:paraId="78E58F91" w14:textId="77777777" w:rsidR="00A87F60" w:rsidRDefault="00A87F60" w:rsidP="00A87F60"/>
    <w:p w14:paraId="19C1A6C3" w14:textId="77777777" w:rsidR="00A87F60" w:rsidRDefault="00A87F60" w:rsidP="00A87F60"/>
    <w:p w14:paraId="2D249CFC" w14:textId="77777777" w:rsidR="001700C3" w:rsidRDefault="001700C3" w:rsidP="00A87F60"/>
    <w:p w14:paraId="7C143DD9" w14:textId="77777777" w:rsidR="001700C3" w:rsidRDefault="001700C3" w:rsidP="001700C3"/>
    <w:p w14:paraId="2F95A68B" w14:textId="77777777" w:rsidR="001700C3" w:rsidRDefault="001700C3" w:rsidP="001700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7D1EB" wp14:editId="578CF73E">
                <wp:simplePos x="0" y="0"/>
                <wp:positionH relativeFrom="column">
                  <wp:posOffset>4229100</wp:posOffset>
                </wp:positionH>
                <wp:positionV relativeFrom="paragraph">
                  <wp:posOffset>37465</wp:posOffset>
                </wp:positionV>
                <wp:extent cx="2286000" cy="342900"/>
                <wp:effectExtent l="0" t="0" r="0" b="1270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8088290" w14:textId="77777777" w:rsidR="001700C3" w:rsidRPr="005539A5" w:rsidRDefault="001700C3" w:rsidP="001700C3">
                            <w:pPr>
                              <w:rPr>
                                <w:b/>
                              </w:rPr>
                            </w:pPr>
                            <w:r w:rsidRPr="005539A5">
                              <w:rPr>
                                <w:b/>
                              </w:rPr>
                              <w:t xml:space="preserve">Antoing, le </w:t>
                            </w:r>
                            <w:r>
                              <w:rPr>
                                <w:b/>
                              </w:rPr>
                              <w:t>5 septembre</w:t>
                            </w:r>
                            <w:r w:rsidRPr="005539A5">
                              <w:rPr>
                                <w:b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333pt;margin-top:2.95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" filled="f" stroked="f">
                <v:path arrowok="t"/>
                <v:textbox>
                  <w:txbxContent>
                    <w:p w14:paraId="58088290" w14:textId="77777777" w:rsidR="001700C3" w:rsidRPr="005539A5" w:rsidRDefault="001700C3" w:rsidP="001700C3">
                      <w:pPr>
                        <w:rPr>
                          <w:b/>
                        </w:rPr>
                      </w:pPr>
                      <w:r w:rsidRPr="005539A5">
                        <w:rPr>
                          <w:b/>
                        </w:rPr>
                        <w:t xml:space="preserve">Antoing, le </w:t>
                      </w:r>
                      <w:r>
                        <w:rPr>
                          <w:b/>
                        </w:rPr>
                        <w:t>5 septembre</w:t>
                      </w:r>
                      <w:r w:rsidRPr="005539A5">
                        <w:rPr>
                          <w:b/>
                        </w:rPr>
                        <w:t xml:space="preserve">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22EDF4" w14:textId="77777777" w:rsidR="001700C3" w:rsidRDefault="001700C3" w:rsidP="001700C3"/>
    <w:p w14:paraId="260F59BF" w14:textId="77777777" w:rsidR="001700C3" w:rsidRDefault="001700C3" w:rsidP="001700C3"/>
    <w:p w14:paraId="35F2BF64" w14:textId="77777777" w:rsidR="001700C3" w:rsidRDefault="001700C3" w:rsidP="001700C3"/>
    <w:p w14:paraId="3CA53259" w14:textId="77777777" w:rsidR="001700C3" w:rsidRDefault="001700C3" w:rsidP="001700C3"/>
    <w:p w14:paraId="28896410" w14:textId="77777777" w:rsidR="001700C3" w:rsidRPr="00BB7FE3" w:rsidRDefault="001700C3" w:rsidP="001700C3">
      <w:pPr>
        <w:rPr>
          <w:b/>
        </w:rPr>
      </w:pPr>
      <w:r>
        <w:tab/>
      </w:r>
      <w:r w:rsidRPr="00BB7FE3">
        <w:rPr>
          <w:b/>
        </w:rPr>
        <w:t>Objet :</w:t>
      </w:r>
      <w:r>
        <w:rPr>
          <w:b/>
        </w:rPr>
        <w:t xml:space="preserve"> accueil scolaire du midi</w:t>
      </w:r>
    </w:p>
    <w:p w14:paraId="39D08A96" w14:textId="77777777" w:rsidR="001700C3" w:rsidRDefault="001700C3" w:rsidP="001700C3"/>
    <w:p w14:paraId="10616EFE" w14:textId="77777777" w:rsidR="001700C3" w:rsidRDefault="001700C3" w:rsidP="001700C3"/>
    <w:p w14:paraId="04EBB93B" w14:textId="55DD2B89" w:rsidR="001700C3" w:rsidRDefault="00E21672" w:rsidP="001700C3">
      <w:r>
        <w:tab/>
        <w:t>Chers parents,</w:t>
      </w:r>
    </w:p>
    <w:p w14:paraId="622DAD53" w14:textId="77777777" w:rsidR="001700C3" w:rsidRDefault="001700C3" w:rsidP="001700C3"/>
    <w:p w14:paraId="0D5F3F65" w14:textId="77777777" w:rsidR="001700C3" w:rsidRDefault="001700C3" w:rsidP="001700C3"/>
    <w:p w14:paraId="1A0FAAEF" w14:textId="77777777" w:rsidR="001700C3" w:rsidRDefault="001700C3" w:rsidP="001700C3">
      <w:r>
        <w:tab/>
        <w:t>Comme lors des années précédentes, nous proposons aux écoles d’accueillir les élèves de 6</w:t>
      </w:r>
      <w:r w:rsidRPr="00D90FF7">
        <w:rPr>
          <w:vertAlign w:val="superscript"/>
        </w:rPr>
        <w:t>ème</w:t>
      </w:r>
      <w:r>
        <w:t xml:space="preserve"> primaire, le temps d’un midi par semaine, dans notre Maison de Jeunes. </w:t>
      </w:r>
    </w:p>
    <w:p w14:paraId="661D50DD" w14:textId="77777777" w:rsidR="001700C3" w:rsidRDefault="001700C3" w:rsidP="001700C3">
      <w:r>
        <w:t>Au programme :</w:t>
      </w:r>
    </w:p>
    <w:p w14:paraId="0DB4176A" w14:textId="77777777" w:rsidR="001700C3" w:rsidRDefault="001700C3" w:rsidP="001700C3">
      <w:r>
        <w:t>- découverte de la MJ ;</w:t>
      </w:r>
    </w:p>
    <w:p w14:paraId="50F2EAEA" w14:textId="77777777" w:rsidR="001700C3" w:rsidRDefault="001700C3" w:rsidP="001700C3">
      <w:r>
        <w:t>- appropriation des lieux par votre enfant et avec ses amis ;</w:t>
      </w:r>
    </w:p>
    <w:p w14:paraId="122AEFB2" w14:textId="77777777" w:rsidR="001700C3" w:rsidRDefault="001700C3" w:rsidP="001700C3">
      <w:r>
        <w:t>- activités sportives, récréatives et ludiques.</w:t>
      </w:r>
    </w:p>
    <w:p w14:paraId="143A4D98" w14:textId="77777777" w:rsidR="001700C3" w:rsidRDefault="001700C3" w:rsidP="001700C3"/>
    <w:p w14:paraId="1BBF701A" w14:textId="6A9107C5" w:rsidR="001700C3" w:rsidRDefault="001700C3" w:rsidP="001700C3">
      <w:r>
        <w:tab/>
        <w:t xml:space="preserve">Ces accueils se dérouleraient </w:t>
      </w:r>
      <w:r w:rsidRPr="003A5C06">
        <w:rPr>
          <w:b/>
          <w:u w:val="single"/>
        </w:rPr>
        <w:t>les mardis midi</w:t>
      </w:r>
      <w:r>
        <w:t xml:space="preserve"> sauf contretemps de notre part (réunion, maladie, </w:t>
      </w:r>
      <w:proofErr w:type="gramStart"/>
      <w:r>
        <w:t>projet…)</w:t>
      </w:r>
      <w:proofErr w:type="gramEnd"/>
      <w:r>
        <w:t>.</w:t>
      </w:r>
      <w:r w:rsidR="00A91241">
        <w:t xml:space="preserve"> Votre enfant devra donc obligatoirement prendre ses tartines et boissons !!!</w:t>
      </w:r>
    </w:p>
    <w:p w14:paraId="1A3C4B8C" w14:textId="77777777" w:rsidR="001700C3" w:rsidRDefault="001700C3" w:rsidP="001700C3"/>
    <w:p w14:paraId="162AF2E2" w14:textId="77777777" w:rsidR="001700C3" w:rsidRDefault="001700C3" w:rsidP="001700C3">
      <w:r>
        <w:tab/>
        <w:t xml:space="preserve">En cas d’acceptation de votre part, votre enfant devra être présent à chaque séance, sauf contretemps scolaire (travail, </w:t>
      </w:r>
      <w:proofErr w:type="gramStart"/>
      <w:r>
        <w:t>punition…)</w:t>
      </w:r>
      <w:proofErr w:type="gramEnd"/>
      <w:r>
        <w:t xml:space="preserve">. </w:t>
      </w:r>
    </w:p>
    <w:p w14:paraId="08B48459" w14:textId="77777777" w:rsidR="001700C3" w:rsidRDefault="001700C3" w:rsidP="001700C3"/>
    <w:p w14:paraId="1045FF4F" w14:textId="77777777" w:rsidR="001700C3" w:rsidRDefault="001700C3" w:rsidP="001700C3">
      <w:r>
        <w:tab/>
        <w:t>Pour ce faire, veuillez nous retourner via la direction de votre école :</w:t>
      </w:r>
    </w:p>
    <w:p w14:paraId="68603D48" w14:textId="77777777" w:rsidR="001700C3" w:rsidRDefault="001700C3" w:rsidP="001700C3">
      <w:r>
        <w:t>- l’autorisation parentale.</w:t>
      </w:r>
    </w:p>
    <w:p w14:paraId="4F1BED37" w14:textId="77777777" w:rsidR="001700C3" w:rsidRDefault="001700C3" w:rsidP="001700C3"/>
    <w:p w14:paraId="7D682CB2" w14:textId="77777777" w:rsidR="001700C3" w:rsidRDefault="001700C3" w:rsidP="001700C3"/>
    <w:p w14:paraId="2087A113" w14:textId="77777777" w:rsidR="001700C3" w:rsidRDefault="001700C3" w:rsidP="001700C3">
      <w:r>
        <w:tab/>
        <w:t>Nous vous remercions d’avance pour l’attention que vous prêterez à ce courrier.</w:t>
      </w:r>
    </w:p>
    <w:p w14:paraId="0E3B2BD9" w14:textId="77777777" w:rsidR="001700C3" w:rsidRDefault="001700C3" w:rsidP="001700C3"/>
    <w:p w14:paraId="0F0DE46C" w14:textId="77777777" w:rsidR="001700C3" w:rsidRDefault="001700C3" w:rsidP="001700C3">
      <w:r>
        <w:tab/>
        <w:t>Veillez recevoir, Monsieur le Directeur, l’expression de mes salutations distinguées.</w:t>
      </w:r>
    </w:p>
    <w:p w14:paraId="2300CCBE" w14:textId="77777777" w:rsidR="001700C3" w:rsidRDefault="001700C3" w:rsidP="001700C3"/>
    <w:p w14:paraId="70BB4FC4" w14:textId="77777777" w:rsidR="001700C3" w:rsidRDefault="001700C3" w:rsidP="001700C3"/>
    <w:p w14:paraId="5CEFFBA0" w14:textId="77777777" w:rsidR="001700C3" w:rsidRDefault="001700C3" w:rsidP="001700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Canfin Arnaud</w:t>
      </w:r>
    </w:p>
    <w:p w14:paraId="7D9518D7" w14:textId="77777777" w:rsidR="001700C3" w:rsidRDefault="001700C3" w:rsidP="001700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Coordonnateur</w:t>
      </w:r>
    </w:p>
    <w:p w14:paraId="5BE6E9A3" w14:textId="77777777" w:rsidR="001700C3" w:rsidRDefault="001700C3" w:rsidP="001700C3"/>
    <w:p w14:paraId="449E0408" w14:textId="77777777" w:rsidR="001700C3" w:rsidRDefault="001700C3" w:rsidP="001700C3"/>
    <w:p w14:paraId="7D0D7D5F" w14:textId="77777777" w:rsidR="001700C3" w:rsidRDefault="001700C3" w:rsidP="001700C3"/>
    <w:p w14:paraId="098F96E2" w14:textId="77777777" w:rsidR="001700C3" w:rsidRDefault="001700C3" w:rsidP="001700C3"/>
    <w:p w14:paraId="649C08D5" w14:textId="77777777" w:rsidR="001700C3" w:rsidRDefault="001700C3" w:rsidP="001700C3"/>
    <w:p w14:paraId="510BBE13" w14:textId="77777777" w:rsidR="001700C3" w:rsidRDefault="001700C3" w:rsidP="001700C3"/>
    <w:p w14:paraId="6358DE55" w14:textId="77777777" w:rsidR="00A87F60" w:rsidRDefault="00A87F60" w:rsidP="00A87F60"/>
    <w:sectPr w:rsidR="00A87F60" w:rsidSect="004F673C">
      <w:headerReference w:type="default" r:id="rId8"/>
      <w:footerReference w:type="default" r:id="rId9"/>
      <w:pgSz w:w="11900" w:h="16840"/>
      <w:pgMar w:top="284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41794" w14:textId="77777777" w:rsidR="00955676" w:rsidRDefault="00955676" w:rsidP="00046737">
      <w:r>
        <w:separator/>
      </w:r>
    </w:p>
  </w:endnote>
  <w:endnote w:type="continuationSeparator" w:id="0">
    <w:p w14:paraId="3C9A572E" w14:textId="77777777" w:rsidR="00955676" w:rsidRDefault="00955676" w:rsidP="0004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BA026" w14:textId="6A595105" w:rsidR="00955676" w:rsidRDefault="00990FDE">
    <w:pPr>
      <w:pStyle w:val="Pieddepage"/>
    </w:pPr>
    <w:r>
      <w:rPr>
        <w:noProof/>
      </w:rPr>
      <w:drawing>
        <wp:inline distT="0" distB="0" distL="0" distR="0" wp14:anchorId="0874DF72" wp14:editId="1B857800">
          <wp:extent cx="6464300" cy="1257300"/>
          <wp:effectExtent l="0" t="0" r="12700" b="12700"/>
          <wp:docPr id="3" name="Image 3" descr="Macintosh HD:Users:arnaudcanfin:Desktop:Courrier design:Pied de page courrier 2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rnaudcanfin:Desktop:Courrier design:Pied de page courrier 2-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80960" w14:textId="77777777" w:rsidR="00955676" w:rsidRDefault="00955676" w:rsidP="00046737">
      <w:r>
        <w:separator/>
      </w:r>
    </w:p>
  </w:footnote>
  <w:footnote w:type="continuationSeparator" w:id="0">
    <w:p w14:paraId="522CA73D" w14:textId="77777777" w:rsidR="00955676" w:rsidRDefault="00955676" w:rsidP="000467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37588" w14:textId="77777777" w:rsidR="00955676" w:rsidRDefault="005539A5">
    <w:pPr>
      <w:pStyle w:val="En-tte"/>
    </w:pPr>
    <w:r>
      <w:rPr>
        <w:noProof/>
      </w:rPr>
      <w:drawing>
        <wp:inline distT="0" distB="0" distL="0" distR="0" wp14:anchorId="15D8ECF3" wp14:editId="3E06F421">
          <wp:extent cx="6464300" cy="1257300"/>
          <wp:effectExtent l="0" t="0" r="12700" b="12700"/>
          <wp:docPr id="18" name="Image 18" descr="Haut de page courrier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ut de page courrier-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37"/>
    <w:rsid w:val="00046737"/>
    <w:rsid w:val="00104B37"/>
    <w:rsid w:val="001700C3"/>
    <w:rsid w:val="001769F4"/>
    <w:rsid w:val="00222EDF"/>
    <w:rsid w:val="00262BA6"/>
    <w:rsid w:val="00362BBF"/>
    <w:rsid w:val="003641E6"/>
    <w:rsid w:val="003A5C06"/>
    <w:rsid w:val="004A1E71"/>
    <w:rsid w:val="004D7117"/>
    <w:rsid w:val="004F673C"/>
    <w:rsid w:val="005001DB"/>
    <w:rsid w:val="00543526"/>
    <w:rsid w:val="005539A5"/>
    <w:rsid w:val="005A77F2"/>
    <w:rsid w:val="008B00BB"/>
    <w:rsid w:val="008B5CD4"/>
    <w:rsid w:val="0091591D"/>
    <w:rsid w:val="00955676"/>
    <w:rsid w:val="00985979"/>
    <w:rsid w:val="00990FDE"/>
    <w:rsid w:val="009A20BD"/>
    <w:rsid w:val="00A87F60"/>
    <w:rsid w:val="00A91241"/>
    <w:rsid w:val="00AC10A0"/>
    <w:rsid w:val="00B53E62"/>
    <w:rsid w:val="00B85765"/>
    <w:rsid w:val="00BB7FE3"/>
    <w:rsid w:val="00BC26EB"/>
    <w:rsid w:val="00C2044F"/>
    <w:rsid w:val="00CC08E1"/>
    <w:rsid w:val="00D438B7"/>
    <w:rsid w:val="00D90FF7"/>
    <w:rsid w:val="00D94558"/>
    <w:rsid w:val="00E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147B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20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A20BD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9A20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467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673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467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673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90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20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A20BD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9A20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467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673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467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673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9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rnaudcanfin:Library:Application%20Support:Microsoft:Office:Mode&#768;les%20utilisateur:Mes%20mode&#768;les:Courrier%20MJ%2036,%20rue%20du%20Burg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431A1-04B9-AD4F-AF53-C511EF2C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MJ 36, rue du Burg.dot</Template>
  <TotalTime>2</TotalTime>
  <Pages>2</Pages>
  <Words>280</Words>
  <Characters>1543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ASBL Centre de Jeunes d'Antoing</Company>
  <LinksUpToDate>false</LinksUpToDate>
  <CharactersWithSpaces>1820</CharactersWithSpaces>
  <SharedDoc>false</SharedDoc>
  <HLinks>
    <vt:vector size="12" baseType="variant">
      <vt:variant>
        <vt:i4>4128798</vt:i4>
      </vt:variant>
      <vt:variant>
        <vt:i4>3</vt:i4>
      </vt:variant>
      <vt:variant>
        <vt:i4>0</vt:i4>
      </vt:variant>
      <vt:variant>
        <vt:i4>5</vt:i4>
      </vt:variant>
      <vt:variant>
        <vt:lpwstr>http://www.mjantoing.be</vt:lpwstr>
      </vt:variant>
      <vt:variant>
        <vt:lpwstr/>
      </vt:variant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mailto:mjantoing@gmail.com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Canfin</dc:creator>
  <cp:keywords/>
  <dc:description/>
  <cp:lastModifiedBy>Arnaud Canfin</cp:lastModifiedBy>
  <cp:revision>8</cp:revision>
  <cp:lastPrinted>2016-09-06T10:34:00Z</cp:lastPrinted>
  <dcterms:created xsi:type="dcterms:W3CDTF">2016-06-23T10:41:00Z</dcterms:created>
  <dcterms:modified xsi:type="dcterms:W3CDTF">2016-09-06T10:40:00Z</dcterms:modified>
</cp:coreProperties>
</file>